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D1575" w14:textId="77777777" w:rsidR="000F2BD4" w:rsidRDefault="000F2BD4">
      <w:pPr>
        <w:rPr>
          <w:b/>
          <w:bCs/>
        </w:rPr>
      </w:pPr>
    </w:p>
    <w:p w14:paraId="744CDDCD" w14:textId="77777777" w:rsidR="000F2BD4" w:rsidRDefault="000F2BD4">
      <w:pPr>
        <w:rPr>
          <w:b/>
          <w:bCs/>
        </w:rPr>
      </w:pPr>
    </w:p>
    <w:p w14:paraId="43E5F96F" w14:textId="77777777" w:rsidR="000F2BD4" w:rsidRDefault="00000000">
      <w:pPr>
        <w:rPr>
          <w:b/>
          <w:bCs/>
        </w:rPr>
      </w:pPr>
      <w:r>
        <w:rPr>
          <w:b/>
          <w:bCs/>
        </w:rPr>
        <w:t>Declaración de uso de herramientas de Inteligencia Artificial Generativa</w:t>
      </w:r>
    </w:p>
    <w:p w14:paraId="689EE9D1" w14:textId="77777777" w:rsidR="000F2BD4" w:rsidRDefault="00000000">
      <w:r>
        <w:t>Yo, ______________________, autor/a del manuscrito titulado «__________________________», declaro que el empleo de herramientas de Inteligencia Artificial Generativa (IAG), incluyendo (especificar herramienta/s, en su caso: ________________________), se ha limitado estrictamente a funciones auxiliares que no afectan a la autoría intelectual ni a la originalidad del trabajo.</w:t>
      </w:r>
    </w:p>
    <w:p w14:paraId="337CF69B" w14:textId="77777777" w:rsidR="000F2BD4" w:rsidRDefault="00000000">
      <w:r>
        <w:t>Las herramientas de IAG se han utilizado exclusivamente para las siguientes finalidades (marcar según corresponda):</w:t>
      </w:r>
    </w:p>
    <w:p w14:paraId="5C0D5F90" w14:textId="77777777" w:rsidR="000F2BD4" w:rsidRDefault="00000000">
      <w:r>
        <w:t>☐ Corrección gramatical, ortotipográfica o de estilo.</w:t>
      </w:r>
      <w:r>
        <w:br/>
        <w:t>☐ Mejora de claridad expositiva o coherencia lingüística.</w:t>
      </w:r>
      <w:r>
        <w:br/>
        <w:t>☐ Traducción de fragmentos de texto.</w:t>
      </w:r>
      <w:r>
        <w:br/>
        <w:t>☐ Sugerencias formales de organización o estructura del manuscrito.</w:t>
      </w:r>
      <w:r>
        <w:br/>
        <w:t>☐ Asistencia técnica puntual (por ejemplo, revisión de código o formato).</w:t>
      </w:r>
      <w:r>
        <w:br/>
        <w:t>☐ Otros usos auxiliares (especificar): __________________________________.</w:t>
      </w:r>
    </w:p>
    <w:p w14:paraId="08180D8E" w14:textId="77777777" w:rsidR="000F2BD4" w:rsidRDefault="00000000">
      <w:r>
        <w:t>Declaro que la concepción del trabajo, la formulación de hipótesis, el diseño metodológico, el análisis de datos, la interpretación de resultados, la elaboración de argumentos y las conclusiones son fruto exclusivo de mi aportación intelectual. Asimismo, confirmo que no se han utilizado herramientas de IAG para generar contenido sustantivo del manuscrito ni para fabricar o alterar datos, resultados, referencias, figuras o tablas.</w:t>
      </w:r>
    </w:p>
    <w:p w14:paraId="1DCCA5D4" w14:textId="77777777" w:rsidR="000F2BD4" w:rsidRDefault="00000000">
      <w:r>
        <w:t>Asumo plena responsabilidad sobre la originalidad, veracidad e integridad del contenido presentado y confirmo que el manuscrito cumple las normas éticas, de citación, confidencialidad y derechos de autor aplicables.</w:t>
      </w:r>
    </w:p>
    <w:p w14:paraId="4F02740E" w14:textId="240D3A52" w:rsidR="000F2BD4" w:rsidRDefault="00000000">
      <w:r>
        <w:t>En ______________________, a ___ de __________________ de 20</w:t>
      </w:r>
      <w:r w:rsidR="0020721D">
        <w:t>__</w:t>
      </w:r>
      <w:r>
        <w:t>.</w:t>
      </w:r>
    </w:p>
    <w:p w14:paraId="2C2B2636" w14:textId="77777777" w:rsidR="000F2BD4" w:rsidRDefault="00000000">
      <w:r>
        <w:t>Firma: ___________________________</w:t>
      </w:r>
      <w:r>
        <w:br/>
        <w:t>Nombre del autor/a: ___________________________</w:t>
      </w:r>
    </w:p>
    <w:p w14:paraId="0E65B964" w14:textId="77777777" w:rsidR="000F2BD4" w:rsidRDefault="000F2BD4"/>
    <w:sectPr w:rsidR="000F2BD4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4D354" w14:textId="77777777" w:rsidR="00627E23" w:rsidRDefault="00627E23">
      <w:pPr>
        <w:spacing w:after="0" w:line="240" w:lineRule="auto"/>
      </w:pPr>
      <w:r>
        <w:separator/>
      </w:r>
    </w:p>
  </w:endnote>
  <w:endnote w:type="continuationSeparator" w:id="0">
    <w:p w14:paraId="021F6733" w14:textId="77777777" w:rsidR="00627E23" w:rsidRDefault="00627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8F485" w14:textId="77777777" w:rsidR="00627E23" w:rsidRDefault="00627E2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FE6672" w14:textId="77777777" w:rsidR="00627E23" w:rsidRDefault="00627E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F2BD4"/>
    <w:rsid w:val="000F2BD4"/>
    <w:rsid w:val="0020721D"/>
    <w:rsid w:val="003B6BFF"/>
    <w:rsid w:val="0062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2A6D9"/>
  <w15:docId w15:val="{3003468A-72DA-476C-9943-8BBDC24A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s-E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tuloCar">
    <w:name w:val="Título Car"/>
    <w:basedOn w:val="Fuentedeprrafopredete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Pérez Segura</dc:creator>
  <dc:description/>
  <cp:lastModifiedBy>Victor Pérez Segura</cp:lastModifiedBy>
  <cp:revision>2</cp:revision>
  <dcterms:created xsi:type="dcterms:W3CDTF">2026-03-10T12:26:00Z</dcterms:created>
  <dcterms:modified xsi:type="dcterms:W3CDTF">2026-03-10T12:26:00Z</dcterms:modified>
</cp:coreProperties>
</file>